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87" w:rsidRDefault="0023258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232587" w:rsidRDefault="00232587">
      <w:pPr>
        <w:pStyle w:val="Default"/>
        <w:spacing w:after="128" w:line="360" w:lineRule="auto"/>
        <w:rPr>
          <w:rFonts w:ascii="Times New Roman" w:hAnsi="Times New Roman" w:cs="Times New Roman"/>
        </w:rPr>
      </w:pPr>
    </w:p>
    <w:p w:rsidR="00232587" w:rsidRDefault="0023258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32587" w:rsidRDefault="0023258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232587" w:rsidRDefault="0023258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WYTYCZNE DLA NAUCZYCIELI, OPIEKUNÓW  i PRACOWNIKÓW SZKOŁY</w:t>
      </w:r>
    </w:p>
    <w:p w:rsidR="00232587" w:rsidRDefault="002325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Każdy pracownik zobowiązany jest do używania rękawiczek ochronnych, maseczki na twarz.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Pracownicy sa zobowiązani do częstego mycia i dezynfekcji rąk oraz stanowiska pracy.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Każdy pracownik zobowiązany jest do samoobserwacji i pomiaru temperatury 2x dziennie. W przypadku podwyższonej temperatury należy pozostać w domu i zasięgnąć porady medycznej.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Zabrania się wychodzenia poza teren szkoły. W razie korzystania z instalacji placu zabaw należy zdezynfekować poręcze i powierzchnie chwytane przez dzieci.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Należy usunąć z sal przedmioty i sprzęty, których nie można skutecznie dezynfekować.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Zabawki  używane przez dzieci powinny być   dezynfekowane co najmniej 2x dziennie (zapis w karcie monitoringu czystości zał. 1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Salę należy wietrzyć co najmniej 1x godzinę.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Należy zwracać uwagę na higienę dzieci- regularne mycie rąk pod bieżącą wodą z mydłem. Po każdym pobycie dziecka w toalecie należy dezynfekować toaletę, przemywać krany i powierzchnię 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Zabrania się korzystania z toalety dla personelu przez osoby trzecie 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Każdy opiekun przydzielony jest do wskazanej grupy. Grupy jedzą posiłki osobno, bawią się osobno w wyznaczonym przez opiekuna miejscu.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Do odwołania wprowadza się zakaz przynoszenia zabawek przez dzieci do przedszkola oraz mycia zębów.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Kontakty z rodzicami i opiekunami są ograniczone do minimum, z zachowaniem dystansu i środków bezpieczeństwa.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Dzieci po przyjściu do przedszkola mają mierzoną temperaturę. 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 Dzieci wraz z rodzicami przebywają tylko w ciągu komunikacyjnym, obowiązuje całkowity zakaz przemieszczania się rodziców poza wyznaczone miejsce.</w:t>
      </w:r>
    </w:p>
    <w:p w:rsidR="00232587" w:rsidRDefault="0023258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 Podczas posiłku dzieci mają swoje wyznaczone miejsca, po każdym posiłku należy zdezynfekować stolik oraz krzesełko.</w:t>
      </w: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pStyle w:val="ListParagraph"/>
        <w:spacing w:before="1"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pStyle w:val="ListParagraph"/>
        <w:tabs>
          <w:tab w:val="left" w:pos="264"/>
        </w:tabs>
        <w:spacing w:after="240" w:line="360" w:lineRule="auto"/>
        <w:ind w:right="119"/>
        <w:rPr>
          <w:rFonts w:ascii="Times New Roman" w:hAnsi="Times New Roman" w:cs="Times New Roman"/>
          <w:spacing w:val="-3"/>
          <w:w w:val="98"/>
          <w:sz w:val="24"/>
          <w:szCs w:val="24"/>
        </w:rPr>
      </w:pPr>
    </w:p>
    <w:p w:rsidR="00232587" w:rsidRDefault="00232587">
      <w:pPr>
        <w:pStyle w:val="Standard"/>
        <w:spacing w:line="360" w:lineRule="auto"/>
        <w:ind w:left="1134"/>
        <w:jc w:val="right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ind w:left="1134"/>
        <w:jc w:val="right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ind w:left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232587" w:rsidRDefault="00232587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:rsidR="00232587" w:rsidRDefault="0023258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</w:p>
    <w:p w:rsidR="00232587" w:rsidRDefault="00232587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NoSpacing"/>
        <w:spacing w:line="360" w:lineRule="auto"/>
        <w:jc w:val="both"/>
      </w:pPr>
    </w:p>
    <w:p w:rsidR="00232587" w:rsidRDefault="00232587">
      <w:pPr>
        <w:pStyle w:val="NoSpacing"/>
        <w:spacing w:line="360" w:lineRule="auto"/>
        <w:jc w:val="both"/>
      </w:pPr>
    </w:p>
    <w:p w:rsidR="00232587" w:rsidRDefault="00232587">
      <w:pPr>
        <w:pStyle w:val="NoSpacing"/>
        <w:spacing w:line="360" w:lineRule="auto"/>
        <w:jc w:val="both"/>
      </w:pPr>
    </w:p>
    <w:p w:rsidR="00232587" w:rsidRDefault="00232587">
      <w:pPr>
        <w:pStyle w:val="NoSpacing"/>
        <w:spacing w:line="360" w:lineRule="auto"/>
        <w:jc w:val="both"/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232587" w:rsidRDefault="002325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32587" w:rsidRDefault="002325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2587" w:rsidRDefault="002325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32587" w:rsidSect="00D433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322"/>
    <w:rsid w:val="00232587"/>
    <w:rsid w:val="008B0108"/>
    <w:rsid w:val="008C191B"/>
    <w:rsid w:val="009F5314"/>
    <w:rsid w:val="00D4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D433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499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D43322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4996"/>
    <w:rPr>
      <w:lang w:eastAsia="en-US"/>
    </w:rPr>
  </w:style>
  <w:style w:type="paragraph" w:styleId="List">
    <w:name w:val="List"/>
    <w:basedOn w:val="BodyText"/>
    <w:uiPriority w:val="99"/>
    <w:rsid w:val="00D43322"/>
    <w:rPr>
      <w:rFonts w:cs="Arial"/>
    </w:rPr>
  </w:style>
  <w:style w:type="paragraph" w:styleId="Caption">
    <w:name w:val="caption"/>
    <w:basedOn w:val="Normal"/>
    <w:uiPriority w:val="99"/>
    <w:qFormat/>
    <w:rsid w:val="00D433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D43322"/>
    <w:pPr>
      <w:suppressLineNumbers/>
    </w:pPr>
    <w:rPr>
      <w:rFonts w:cs="Arial"/>
    </w:rPr>
  </w:style>
  <w:style w:type="paragraph" w:customStyle="1" w:styleId="Default">
    <w:name w:val="Default"/>
    <w:uiPriority w:val="99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eastAsia="SimSun" w:cs="F"/>
      <w:kern w:val="2"/>
      <w:sz w:val="24"/>
      <w:szCs w:val="24"/>
      <w:lang w:eastAsia="en-US"/>
    </w:rPr>
  </w:style>
  <w:style w:type="paragraph" w:styleId="NoSpacing">
    <w:name w:val="No Spacing"/>
    <w:uiPriority w:val="99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pPr>
      <w:widowControl w:val="0"/>
      <w:spacing w:after="0" w:line="240" w:lineRule="auto"/>
      <w:ind w:left="107" w:right="114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265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DLA NAUCZYCIELI, OPIEKUNÓW  i PRACOWNIKÓW SZKOŁY</dc:title>
  <dc:subject/>
  <dc:creator>ASUS</dc:creator>
  <cp:keywords/>
  <dc:description/>
  <cp:lastModifiedBy>szkoła</cp:lastModifiedBy>
  <cp:revision>2</cp:revision>
  <dcterms:created xsi:type="dcterms:W3CDTF">2020-05-07T09:13:00Z</dcterms:created>
  <dcterms:modified xsi:type="dcterms:W3CDTF">2020-05-07T09:13:00Z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